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1F3D2" w14:textId="77777777" w:rsidR="00112379" w:rsidRDefault="00112379" w:rsidP="00112379"/>
    <w:p w14:paraId="0D23AD4A" w14:textId="77777777" w:rsidR="00112379" w:rsidRPr="005330A8" w:rsidRDefault="00112379" w:rsidP="00112379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330A8">
        <w:rPr>
          <w:rFonts w:eastAsia="Calibri"/>
          <w:b/>
          <w:bCs/>
          <w:sz w:val="22"/>
          <w:szCs w:val="22"/>
          <w:lang w:eastAsia="en-US"/>
        </w:rPr>
        <w:t>Szülői kérvény a gyógytestneveléshez/ testnevelés óra alóli felmentéshez</w:t>
      </w:r>
    </w:p>
    <w:p w14:paraId="2CBB95DF" w14:textId="77777777" w:rsidR="00112379" w:rsidRPr="005330A8" w:rsidRDefault="00112379" w:rsidP="00112379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3716960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Tisztelt Igazgató Úr! </w:t>
      </w:r>
    </w:p>
    <w:p w14:paraId="20E447CB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Alulírott ......................................................................................................................... kérem, hogy ............................................................................................................................... nevű gyermekem, aki........................... osztályos tanuló, a ……………………</w:t>
      </w:r>
      <w:proofErr w:type="gramStart"/>
      <w:r w:rsidRPr="005330A8">
        <w:rPr>
          <w:rFonts w:eastAsia="Calibri"/>
          <w:sz w:val="22"/>
          <w:szCs w:val="22"/>
          <w:lang w:eastAsia="en-US"/>
        </w:rPr>
        <w:t>…….</w:t>
      </w:r>
      <w:proofErr w:type="gramEnd"/>
      <w:r w:rsidRPr="005330A8">
        <w:rPr>
          <w:rFonts w:eastAsia="Calibri"/>
          <w:sz w:val="22"/>
          <w:szCs w:val="22"/>
          <w:lang w:eastAsia="en-US"/>
        </w:rPr>
        <w:t xml:space="preserve">. tanévben szakorvosi vélemény alapján az alábbiak szerint felmenteni szíveskedjék: (Kérem, a megfelelőt karikázza be!) </w:t>
      </w:r>
    </w:p>
    <w:p w14:paraId="70A2E7E5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1. könnyített testnevelés felmentés (tanórán részt vesz, értékelést kap)</w:t>
      </w:r>
    </w:p>
    <w:p w14:paraId="34A74264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2. 2/A. gyógytestnevelésen és </w:t>
      </w:r>
      <w:r>
        <w:rPr>
          <w:rFonts w:eastAsia="Calibri"/>
          <w:sz w:val="22"/>
          <w:szCs w:val="22"/>
          <w:lang w:eastAsia="en-US"/>
        </w:rPr>
        <w:t xml:space="preserve">testnevelés </w:t>
      </w:r>
      <w:r w:rsidRPr="005330A8">
        <w:rPr>
          <w:rFonts w:eastAsia="Calibri"/>
          <w:sz w:val="22"/>
          <w:szCs w:val="22"/>
          <w:lang w:eastAsia="en-US"/>
        </w:rPr>
        <w:t xml:space="preserve">órán való rendszeres részvétel </w:t>
      </w:r>
    </w:p>
    <w:p w14:paraId="0FAAB618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3. 2/B. gyógytestnevelésen való rendszeres részvétel (tanórán nem vesz részt, csak gyógytestnevelésre jár, értékelést ott kap) </w:t>
      </w:r>
    </w:p>
    <w:p w14:paraId="2318804D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proofErr w:type="gramStart"/>
      <w:r w:rsidRPr="005330A8">
        <w:rPr>
          <w:rFonts w:eastAsia="Calibri"/>
          <w:sz w:val="22"/>
          <w:szCs w:val="22"/>
          <w:lang w:eastAsia="en-US"/>
        </w:rPr>
        <w:t>Egyéb:…</w:t>
      </w:r>
      <w:proofErr w:type="gramEnd"/>
      <w:r w:rsidRPr="005330A8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ECBAE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2D8DDE1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A kérelemhez csatolni szükséges a fentieket alátámasztó szakorvosi véleményt és az Iskolaorvosi javaslatot.</w:t>
      </w:r>
    </w:p>
    <w:p w14:paraId="44C4CA65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C954D5F" w14:textId="77777777" w:rsidR="00112379" w:rsidRPr="005330A8" w:rsidRDefault="00112379" w:rsidP="0011237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Szeged, …………………. </w:t>
      </w:r>
    </w:p>
    <w:p w14:paraId="16C616B2" w14:textId="77777777" w:rsidR="00112379" w:rsidRPr="005330A8" w:rsidRDefault="00112379" w:rsidP="00112379">
      <w:pPr>
        <w:spacing w:after="160" w:line="259" w:lineRule="auto"/>
        <w:ind w:left="3540" w:firstLine="708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 ………………………………… ………………………….. </w:t>
      </w:r>
    </w:p>
    <w:p w14:paraId="486174B1" w14:textId="77777777" w:rsidR="00112379" w:rsidRPr="005330A8" w:rsidRDefault="00112379" w:rsidP="00112379">
      <w:pPr>
        <w:spacing w:after="160" w:line="259" w:lineRule="auto"/>
        <w:ind w:left="4248" w:firstLine="708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Szülő/gondviselő aláírása</w:t>
      </w:r>
    </w:p>
    <w:p w14:paraId="5DC695D2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Határozat A szakorvos javaslata alapján a kérelemben foglaltakat engedélyezem/nem engedélyezem. </w:t>
      </w:r>
    </w:p>
    <w:p w14:paraId="266E8C3B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7A067F55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Szeged, ………………. </w:t>
      </w:r>
    </w:p>
    <w:p w14:paraId="664FE027" w14:textId="77777777" w:rsidR="00112379" w:rsidRPr="005330A8" w:rsidRDefault="00112379" w:rsidP="00112379">
      <w:pPr>
        <w:spacing w:after="160" w:line="259" w:lineRule="auto"/>
        <w:ind w:left="4248" w:firstLine="708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…………………………… </w:t>
      </w:r>
    </w:p>
    <w:p w14:paraId="2157372C" w14:textId="77777777" w:rsidR="00112379" w:rsidRPr="005330A8" w:rsidRDefault="00112379" w:rsidP="00112379">
      <w:pPr>
        <w:spacing w:after="160" w:line="259" w:lineRule="auto"/>
        <w:ind w:left="4248" w:firstLine="708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intézményvezető aláírása </w:t>
      </w:r>
    </w:p>
    <w:p w14:paraId="29EC6841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6D685436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6738A36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298A175B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A testnevelő</w:t>
      </w:r>
      <w:r>
        <w:rPr>
          <w:rFonts w:eastAsia="Calibri"/>
          <w:sz w:val="22"/>
          <w:szCs w:val="22"/>
          <w:lang w:eastAsia="en-US"/>
        </w:rPr>
        <w:t xml:space="preserve"> tanár</w:t>
      </w:r>
      <w:r w:rsidRPr="005330A8">
        <w:rPr>
          <w:rFonts w:eastAsia="Calibri"/>
          <w:sz w:val="22"/>
          <w:szCs w:val="22"/>
          <w:lang w:eastAsia="en-US"/>
        </w:rPr>
        <w:t xml:space="preserve">, az osztályfőnök tudomásul vette, nyilvántartja: </w:t>
      </w:r>
    </w:p>
    <w:p w14:paraId="31AEBA74" w14:textId="77777777" w:rsidR="00112379" w:rsidRPr="005330A8" w:rsidRDefault="00112379" w:rsidP="0011237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Szeged, ……………………… </w:t>
      </w:r>
      <w:r w:rsidRPr="005330A8">
        <w:rPr>
          <w:rFonts w:eastAsia="Calibri"/>
          <w:sz w:val="22"/>
          <w:szCs w:val="22"/>
          <w:lang w:eastAsia="en-US"/>
        </w:rPr>
        <w:tab/>
      </w:r>
    </w:p>
    <w:p w14:paraId="1733B70E" w14:textId="77777777" w:rsidR="00112379" w:rsidRPr="005330A8" w:rsidRDefault="00112379" w:rsidP="00112379">
      <w:pPr>
        <w:spacing w:after="160" w:line="259" w:lineRule="auto"/>
        <w:ind w:left="2124" w:firstLine="708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 xml:space="preserve">……………………………. </w:t>
      </w:r>
      <w:r w:rsidRPr="005330A8">
        <w:rPr>
          <w:rFonts w:eastAsia="Calibri"/>
          <w:sz w:val="22"/>
          <w:szCs w:val="22"/>
          <w:lang w:eastAsia="en-US"/>
        </w:rPr>
        <w:tab/>
      </w:r>
      <w:r w:rsidRPr="005330A8">
        <w:rPr>
          <w:rFonts w:eastAsia="Calibri"/>
          <w:sz w:val="22"/>
          <w:szCs w:val="22"/>
          <w:lang w:eastAsia="en-US"/>
        </w:rPr>
        <w:tab/>
      </w:r>
      <w:r w:rsidRPr="005330A8">
        <w:rPr>
          <w:rFonts w:eastAsia="Calibri"/>
          <w:sz w:val="22"/>
          <w:szCs w:val="22"/>
          <w:lang w:eastAsia="en-US"/>
        </w:rPr>
        <w:tab/>
        <w:t xml:space="preserve">…………………………….. </w:t>
      </w:r>
    </w:p>
    <w:p w14:paraId="36024F6E" w14:textId="77777777" w:rsidR="00112379" w:rsidRPr="005330A8" w:rsidRDefault="00112379" w:rsidP="00112379">
      <w:pPr>
        <w:spacing w:after="160" w:line="259" w:lineRule="auto"/>
        <w:ind w:left="2124" w:firstLine="708"/>
        <w:jc w:val="both"/>
        <w:rPr>
          <w:rFonts w:eastAsia="Calibri"/>
          <w:sz w:val="22"/>
          <w:szCs w:val="22"/>
          <w:lang w:eastAsia="en-US"/>
        </w:rPr>
      </w:pPr>
      <w:r w:rsidRPr="005330A8">
        <w:rPr>
          <w:rFonts w:eastAsia="Calibri"/>
          <w:sz w:val="22"/>
          <w:szCs w:val="22"/>
          <w:lang w:eastAsia="en-US"/>
        </w:rPr>
        <w:t>testnevelő</w:t>
      </w:r>
      <w:r>
        <w:rPr>
          <w:rFonts w:eastAsia="Calibri"/>
          <w:sz w:val="22"/>
          <w:szCs w:val="22"/>
          <w:lang w:eastAsia="en-US"/>
        </w:rPr>
        <w:t xml:space="preserve"> tanár </w:t>
      </w:r>
      <w:r w:rsidRPr="005330A8">
        <w:rPr>
          <w:rFonts w:eastAsia="Calibri"/>
          <w:sz w:val="22"/>
          <w:szCs w:val="22"/>
          <w:lang w:eastAsia="en-US"/>
        </w:rPr>
        <w:t xml:space="preserve">aláírása </w:t>
      </w:r>
      <w:r w:rsidRPr="005330A8">
        <w:rPr>
          <w:rFonts w:eastAsia="Calibri"/>
          <w:sz w:val="22"/>
          <w:szCs w:val="22"/>
          <w:lang w:eastAsia="en-US"/>
        </w:rPr>
        <w:tab/>
      </w:r>
      <w:r w:rsidRPr="005330A8">
        <w:rPr>
          <w:rFonts w:eastAsia="Calibri"/>
          <w:sz w:val="22"/>
          <w:szCs w:val="22"/>
          <w:lang w:eastAsia="en-US"/>
        </w:rPr>
        <w:tab/>
      </w:r>
      <w:r w:rsidRPr="005330A8">
        <w:rPr>
          <w:rFonts w:eastAsia="Calibri"/>
          <w:sz w:val="22"/>
          <w:szCs w:val="22"/>
          <w:lang w:eastAsia="en-US"/>
        </w:rPr>
        <w:tab/>
      </w:r>
      <w:r w:rsidRPr="005330A8">
        <w:rPr>
          <w:rFonts w:eastAsia="Calibri"/>
          <w:sz w:val="22"/>
          <w:szCs w:val="22"/>
          <w:lang w:eastAsia="en-US"/>
        </w:rPr>
        <w:tab/>
        <w:t>osztályfőnök aláírása</w:t>
      </w:r>
    </w:p>
    <w:p w14:paraId="3A51BE3F" w14:textId="77777777" w:rsidR="00A6123A" w:rsidRDefault="00A6123A" w:rsidP="0059677E"/>
    <w:sectPr w:rsidR="00A6123A" w:rsidSect="005562AA">
      <w:headerReference w:type="default" r:id="rId8"/>
      <w:pgSz w:w="11907" w:h="16840"/>
      <w:pgMar w:top="357" w:right="680" w:bottom="1135" w:left="68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07F4" w14:textId="77777777" w:rsidR="00B9232F" w:rsidRDefault="00B9232F">
      <w:r>
        <w:separator/>
      </w:r>
    </w:p>
  </w:endnote>
  <w:endnote w:type="continuationSeparator" w:id="0">
    <w:p w14:paraId="37409334" w14:textId="77777777" w:rsidR="00B9232F" w:rsidRDefault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ED9F" w14:textId="77777777" w:rsidR="00B9232F" w:rsidRDefault="00B9232F">
      <w:r>
        <w:separator/>
      </w:r>
    </w:p>
  </w:footnote>
  <w:footnote w:type="continuationSeparator" w:id="0">
    <w:p w14:paraId="5945BBA7" w14:textId="77777777" w:rsidR="00B9232F" w:rsidRDefault="00B9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8E85" w14:textId="77777777" w:rsidR="0064211C" w:rsidRDefault="0064211C"/>
  <w:tbl>
    <w:tblPr>
      <w:tblW w:w="10772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1"/>
      <w:gridCol w:w="7030"/>
      <w:gridCol w:w="1871"/>
    </w:tblGrid>
    <w:tr w:rsidR="005D5DC4" w:rsidRPr="00922280" w14:paraId="139BFBE8" w14:textId="77777777" w:rsidTr="005D5DC4">
      <w:trPr>
        <w:trHeight w:val="1560"/>
        <w:jc w:val="center"/>
      </w:trPr>
      <w:tc>
        <w:tcPr>
          <w:tcW w:w="1871" w:type="dxa"/>
          <w:vAlign w:val="center"/>
        </w:tcPr>
        <w:p w14:paraId="4E8180B2" w14:textId="77777777" w:rsidR="00FA51E5" w:rsidRPr="00BD12D1" w:rsidRDefault="0064211C" w:rsidP="005D5DC4">
          <w:pPr>
            <w:pStyle w:val="lfej"/>
            <w:tabs>
              <w:tab w:val="clear" w:pos="4536"/>
              <w:tab w:val="clear" w:pos="9072"/>
              <w:tab w:val="left" w:pos="5670"/>
              <w:tab w:val="left" w:pos="7797"/>
            </w:tabs>
            <w:spacing w:line="276" w:lineRule="auto"/>
            <w:jc w:val="center"/>
            <w:rPr>
              <w:rFonts w:ascii="Arial Black" w:hAnsi="Arial Black" w:cs="Aharoni"/>
              <w:spacing w:val="20"/>
              <w:sz w:val="44"/>
              <w:szCs w:val="24"/>
            </w:rPr>
          </w:pPr>
          <w:r>
            <w:rPr>
              <w:noProof/>
            </w:rPr>
            <w:drawing>
              <wp:inline distT="0" distB="0" distL="0" distR="0" wp14:anchorId="77B8455E" wp14:editId="734A2912">
                <wp:extent cx="694690" cy="663565"/>
                <wp:effectExtent l="0" t="0" r="0" b="0"/>
                <wp:docPr id="11" name="Kép 11" descr="logo_only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logo_only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11" cy="66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vAlign w:val="center"/>
        </w:tcPr>
        <w:p w14:paraId="59331A95" w14:textId="77777777" w:rsidR="00FA51E5" w:rsidRPr="0064211C" w:rsidRDefault="0064211C" w:rsidP="0064211C">
          <w:pPr>
            <w:pStyle w:val="lfej"/>
            <w:tabs>
              <w:tab w:val="clear" w:pos="4536"/>
              <w:tab w:val="clear" w:pos="9072"/>
              <w:tab w:val="left" w:pos="5670"/>
              <w:tab w:val="left" w:pos="7797"/>
            </w:tabs>
            <w:spacing w:before="180" w:line="276" w:lineRule="auto"/>
            <w:jc w:val="center"/>
            <w:rPr>
              <w:rFonts w:ascii="Arial Black" w:hAnsi="Arial Black" w:cs="Aharoni"/>
              <w:b/>
              <w:bCs/>
              <w:spacing w:val="20"/>
              <w:sz w:val="22"/>
              <w:szCs w:val="24"/>
            </w:rPr>
          </w:pPr>
          <w:r w:rsidRPr="0064211C">
            <w:rPr>
              <w:rFonts w:ascii="Arial Black" w:hAnsi="Arial Black" w:cs="Aharoni"/>
              <w:b/>
              <w:bCs/>
              <w:spacing w:val="20"/>
              <w:sz w:val="22"/>
              <w:szCs w:val="24"/>
            </w:rPr>
            <w:t xml:space="preserve">Szegedi SZC Krúdy Gyula </w:t>
          </w:r>
          <w:r>
            <w:rPr>
              <w:rFonts w:ascii="Arial Black" w:hAnsi="Arial Black" w:cs="Aharoni"/>
              <w:b/>
              <w:bCs/>
              <w:spacing w:val="20"/>
              <w:sz w:val="22"/>
              <w:szCs w:val="24"/>
            </w:rPr>
            <w:br/>
          </w:r>
          <w:r w:rsidRPr="0064211C">
            <w:rPr>
              <w:rFonts w:ascii="Arial Black" w:hAnsi="Arial Black" w:cs="Aharoni"/>
              <w:b/>
              <w:bCs/>
              <w:spacing w:val="20"/>
              <w:sz w:val="22"/>
              <w:szCs w:val="24"/>
            </w:rPr>
            <w:t>Technikum és Szakképző Iskola</w:t>
          </w:r>
        </w:p>
        <w:p w14:paraId="188FB1E1" w14:textId="77777777" w:rsidR="0059677E" w:rsidRDefault="002D4FB1" w:rsidP="002D4FB1">
          <w:pPr>
            <w:pStyle w:val="lfej"/>
            <w:tabs>
              <w:tab w:val="clear" w:pos="4536"/>
              <w:tab w:val="clear" w:pos="9072"/>
              <w:tab w:val="left" w:pos="5670"/>
              <w:tab w:val="left" w:pos="7797"/>
            </w:tabs>
            <w:spacing w:line="276" w:lineRule="auto"/>
            <w:jc w:val="center"/>
            <w:rPr>
              <w:rStyle w:val="Hiperhivatkozs"/>
              <w:rFonts w:ascii="Arial" w:hAnsi="Arial" w:cs="Arial"/>
              <w:sz w:val="18"/>
              <w:szCs w:val="18"/>
              <w:u w:val="none"/>
            </w:rPr>
          </w:pPr>
          <w:r w:rsidRPr="007F3973">
            <w:rPr>
              <w:rFonts w:ascii="Arial" w:hAnsi="Arial" w:cs="Arial"/>
              <w:sz w:val="24"/>
              <w:szCs w:val="24"/>
            </w:rPr>
            <w:sym w:font="Wingdings" w:char="F02A"/>
          </w:r>
          <w:r w:rsidRPr="007F3973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6723</w:t>
          </w:r>
          <w:r w:rsidRPr="007F3973">
            <w:rPr>
              <w:rFonts w:ascii="Arial" w:hAnsi="Arial" w:cs="Arial"/>
              <w:sz w:val="18"/>
              <w:szCs w:val="18"/>
            </w:rPr>
            <w:t xml:space="preserve"> Szeged, </w:t>
          </w:r>
          <w:r>
            <w:rPr>
              <w:rFonts w:ascii="Arial" w:hAnsi="Arial" w:cs="Arial"/>
              <w:sz w:val="18"/>
              <w:szCs w:val="18"/>
            </w:rPr>
            <w:t>József Attila sgt. 120.</w:t>
          </w:r>
          <w:r>
            <w:rPr>
              <w:rStyle w:val="Hiperhivatkozs"/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7F3973">
            <w:rPr>
              <w:rFonts w:ascii="Arial" w:hAnsi="Arial" w:cs="Arial"/>
              <w:sz w:val="24"/>
              <w:szCs w:val="24"/>
            </w:rPr>
            <w:sym w:font="Wingdings" w:char="F028"/>
          </w:r>
          <w:r w:rsidRPr="007F3973">
            <w:rPr>
              <w:rFonts w:ascii="Arial" w:hAnsi="Arial" w:cs="Arial"/>
            </w:rPr>
            <w:t xml:space="preserve"> </w:t>
          </w:r>
          <w:r w:rsidRPr="007F3973">
            <w:rPr>
              <w:rFonts w:ascii="Arial" w:hAnsi="Arial" w:cs="Arial"/>
              <w:sz w:val="18"/>
              <w:szCs w:val="18"/>
            </w:rPr>
            <w:t>62/540-272, 540-273</w:t>
          </w:r>
          <w:r>
            <w:rPr>
              <w:rStyle w:val="Hiperhivatkozs"/>
              <w:rFonts w:ascii="Arial" w:hAnsi="Arial" w:cs="Arial"/>
              <w:sz w:val="18"/>
              <w:szCs w:val="18"/>
              <w:u w:val="none"/>
            </w:rPr>
            <w:t xml:space="preserve">  </w:t>
          </w:r>
        </w:p>
        <w:p w14:paraId="5BA7BFDB" w14:textId="77777777" w:rsidR="002D4FB1" w:rsidRPr="00BD12D1" w:rsidRDefault="002D4FB1" w:rsidP="002D4FB1">
          <w:pPr>
            <w:pStyle w:val="lfej"/>
            <w:tabs>
              <w:tab w:val="clear" w:pos="4536"/>
              <w:tab w:val="clear" w:pos="9072"/>
              <w:tab w:val="left" w:pos="5670"/>
              <w:tab w:val="left" w:pos="7797"/>
            </w:tabs>
            <w:spacing w:line="276" w:lineRule="auto"/>
            <w:jc w:val="center"/>
            <w:rPr>
              <w:rFonts w:ascii="Arial" w:hAnsi="Arial" w:cs="Arial"/>
              <w:sz w:val="44"/>
              <w:szCs w:val="24"/>
            </w:rPr>
          </w:pPr>
          <w:r w:rsidRPr="00927D81">
            <w:rPr>
              <w:rFonts w:ascii="Arial" w:hAnsi="Arial" w:cs="Arial"/>
              <w:b/>
              <w:sz w:val="22"/>
              <w:szCs w:val="24"/>
            </w:rPr>
            <w:t>@</w:t>
          </w:r>
          <w:r w:rsidRPr="00927D81">
            <w:rPr>
              <w:rFonts w:ascii="Arial" w:hAnsi="Arial" w:cs="Arial"/>
              <w:sz w:val="18"/>
            </w:rPr>
            <w:t xml:space="preserve"> </w:t>
          </w:r>
          <w:hyperlink r:id="rId2" w:anchor="krudy-szeged.hu" w:history="1">
            <w:r w:rsidRPr="00B21CD6">
              <w:rPr>
                <w:rStyle w:val="Hiperhivatkozs"/>
                <w:rFonts w:ascii="Arial" w:hAnsi="Arial" w:cs="Arial"/>
                <w:sz w:val="18"/>
                <w:szCs w:val="18"/>
              </w:rPr>
              <w:t>iroda</w:t>
            </w:r>
            <w:r w:rsidRPr="00B21CD6">
              <w:rPr>
                <w:rStyle w:val="Hiperhivatkozs"/>
                <w:rFonts w:ascii="Arial" w:hAnsi="Arial" w:cs="Arial"/>
                <w:sz w:val="18"/>
                <w:szCs w:val="18"/>
              </w:rPr>
              <w:sym w:font="Times New Roman" w:char="0040"/>
            </w:r>
            <w:r w:rsidRPr="00B21CD6">
              <w:rPr>
                <w:rStyle w:val="Hiperhivatkozs"/>
                <w:rFonts w:ascii="Arial" w:hAnsi="Arial" w:cs="Arial"/>
                <w:sz w:val="18"/>
                <w:szCs w:val="18"/>
              </w:rPr>
              <w:t>krudy-szeged.hu</w:t>
            </w:r>
          </w:hyperlink>
          <w:r>
            <w:rPr>
              <w:rStyle w:val="Hiperhivatkozs"/>
              <w:rFonts w:ascii="Arial" w:hAnsi="Arial" w:cs="Arial"/>
              <w:sz w:val="18"/>
              <w:szCs w:val="18"/>
              <w:u w:val="none"/>
            </w:rPr>
            <w:t xml:space="preserve">       </w:t>
          </w:r>
          <w:r w:rsidRPr="00FA51E5">
            <w:rPr>
              <w:b/>
              <w:sz w:val="24"/>
              <w:szCs w:val="24"/>
            </w:rPr>
            <w:sym w:font="Webdings" w:char="F0FC"/>
          </w:r>
          <w:r w:rsidRPr="00927D81">
            <w:t xml:space="preserve"> </w:t>
          </w:r>
          <w:hyperlink r:id="rId3" w:history="1">
            <w:r w:rsidRPr="00B21CD6">
              <w:rPr>
                <w:rStyle w:val="Hiperhivatkozs"/>
                <w:rFonts w:ascii="Arial" w:hAnsi="Arial" w:cs="Arial"/>
                <w:sz w:val="18"/>
                <w:szCs w:val="18"/>
              </w:rPr>
              <w:t>http://www.krudy-szeged.hu</w:t>
            </w:r>
          </w:hyperlink>
          <w:r>
            <w:rPr>
              <w:rStyle w:val="Hiperhivatkozs"/>
              <w:rFonts w:ascii="Arial" w:hAnsi="Arial" w:cs="Arial"/>
              <w:sz w:val="18"/>
              <w:szCs w:val="18"/>
              <w:u w:val="none"/>
            </w:rPr>
            <w:t xml:space="preserve">       </w:t>
          </w:r>
        </w:p>
      </w:tc>
      <w:tc>
        <w:tcPr>
          <w:tcW w:w="1871" w:type="dxa"/>
          <w:vAlign w:val="center"/>
        </w:tcPr>
        <w:p w14:paraId="4D781A76" w14:textId="77777777" w:rsidR="00FA51E5" w:rsidRPr="00BD12D1" w:rsidRDefault="00FA51E5" w:rsidP="005D5DC4">
          <w:pPr>
            <w:pStyle w:val="lfej"/>
            <w:tabs>
              <w:tab w:val="clear" w:pos="4536"/>
              <w:tab w:val="clear" w:pos="9072"/>
              <w:tab w:val="left" w:pos="5670"/>
              <w:tab w:val="left" w:pos="7797"/>
            </w:tabs>
            <w:spacing w:line="276" w:lineRule="auto"/>
            <w:jc w:val="center"/>
            <w:rPr>
              <w:rFonts w:ascii="Arial Black" w:hAnsi="Arial Black" w:cs="Aharoni"/>
              <w:spacing w:val="20"/>
              <w:sz w:val="44"/>
              <w:szCs w:val="24"/>
            </w:rPr>
          </w:pPr>
          <w:r>
            <w:rPr>
              <w:noProof/>
            </w:rPr>
            <w:drawing>
              <wp:inline distT="0" distB="0" distL="0" distR="0" wp14:anchorId="7F16968A" wp14:editId="209A27D7">
                <wp:extent cx="1123950" cy="473710"/>
                <wp:effectExtent l="0" t="0" r="0" b="2540"/>
                <wp:docPr id="12" name="Kép 12" descr="krudy_gyula_szakkepzo_logo_szí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krudy_gyula_szakkepzo_logo_szí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1BC15B" w14:textId="77777777" w:rsidR="008B6F07" w:rsidRPr="00127E71" w:rsidRDefault="008B6F07" w:rsidP="005D5D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51"/>
    <w:multiLevelType w:val="hybridMultilevel"/>
    <w:tmpl w:val="15FE0E70"/>
    <w:lvl w:ilvl="0" w:tplc="CE145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ACE4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34EE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0270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EA49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96FB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262F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96D5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F3456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A33D6E"/>
    <w:multiLevelType w:val="hybridMultilevel"/>
    <w:tmpl w:val="2F46F31A"/>
    <w:lvl w:ilvl="0" w:tplc="54B04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eastAsia="Times New Roman" w:hAnsi="Monotype Corsiva"/>
      </w:rPr>
    </w:lvl>
    <w:lvl w:ilvl="1" w:tplc="8D2434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181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BE9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A052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06B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927A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240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DC8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4B50DD8"/>
    <w:multiLevelType w:val="singleLevel"/>
    <w:tmpl w:val="7F1029D4"/>
    <w:lvl w:ilvl="0">
      <w:start w:val="672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6A0CF6"/>
    <w:multiLevelType w:val="hybridMultilevel"/>
    <w:tmpl w:val="254AD06A"/>
    <w:lvl w:ilvl="0" w:tplc="B3E86E36">
      <w:numFmt w:val="bullet"/>
      <w:lvlText w:val="□"/>
      <w:lvlJc w:val="left"/>
      <w:pPr>
        <w:ind w:left="787" w:hanging="202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hu-HU" w:eastAsia="en-US" w:bidi="ar-SA"/>
      </w:rPr>
    </w:lvl>
    <w:lvl w:ilvl="1" w:tplc="817C06C8">
      <w:numFmt w:val="bullet"/>
      <w:lvlText w:val="•"/>
      <w:lvlJc w:val="left"/>
      <w:pPr>
        <w:ind w:left="1786" w:hanging="202"/>
      </w:pPr>
      <w:rPr>
        <w:rFonts w:hint="default"/>
        <w:lang w:val="hu-HU" w:eastAsia="en-US" w:bidi="ar-SA"/>
      </w:rPr>
    </w:lvl>
    <w:lvl w:ilvl="2" w:tplc="AAA02C24">
      <w:numFmt w:val="bullet"/>
      <w:lvlText w:val="•"/>
      <w:lvlJc w:val="left"/>
      <w:pPr>
        <w:ind w:left="2793" w:hanging="202"/>
      </w:pPr>
      <w:rPr>
        <w:rFonts w:hint="default"/>
        <w:lang w:val="hu-HU" w:eastAsia="en-US" w:bidi="ar-SA"/>
      </w:rPr>
    </w:lvl>
    <w:lvl w:ilvl="3" w:tplc="AF525748">
      <w:numFmt w:val="bullet"/>
      <w:lvlText w:val="•"/>
      <w:lvlJc w:val="left"/>
      <w:pPr>
        <w:ind w:left="3800" w:hanging="202"/>
      </w:pPr>
      <w:rPr>
        <w:rFonts w:hint="default"/>
        <w:lang w:val="hu-HU" w:eastAsia="en-US" w:bidi="ar-SA"/>
      </w:rPr>
    </w:lvl>
    <w:lvl w:ilvl="4" w:tplc="C186A264">
      <w:numFmt w:val="bullet"/>
      <w:lvlText w:val="•"/>
      <w:lvlJc w:val="left"/>
      <w:pPr>
        <w:ind w:left="4807" w:hanging="202"/>
      </w:pPr>
      <w:rPr>
        <w:rFonts w:hint="default"/>
        <w:lang w:val="hu-HU" w:eastAsia="en-US" w:bidi="ar-SA"/>
      </w:rPr>
    </w:lvl>
    <w:lvl w:ilvl="5" w:tplc="4F1EA6F6">
      <w:numFmt w:val="bullet"/>
      <w:lvlText w:val="•"/>
      <w:lvlJc w:val="left"/>
      <w:pPr>
        <w:ind w:left="5814" w:hanging="202"/>
      </w:pPr>
      <w:rPr>
        <w:rFonts w:hint="default"/>
        <w:lang w:val="hu-HU" w:eastAsia="en-US" w:bidi="ar-SA"/>
      </w:rPr>
    </w:lvl>
    <w:lvl w:ilvl="6" w:tplc="C9100956">
      <w:numFmt w:val="bullet"/>
      <w:lvlText w:val="•"/>
      <w:lvlJc w:val="left"/>
      <w:pPr>
        <w:ind w:left="6821" w:hanging="202"/>
      </w:pPr>
      <w:rPr>
        <w:rFonts w:hint="default"/>
        <w:lang w:val="hu-HU" w:eastAsia="en-US" w:bidi="ar-SA"/>
      </w:rPr>
    </w:lvl>
    <w:lvl w:ilvl="7" w:tplc="89C23C34">
      <w:numFmt w:val="bullet"/>
      <w:lvlText w:val="•"/>
      <w:lvlJc w:val="left"/>
      <w:pPr>
        <w:ind w:left="7828" w:hanging="202"/>
      </w:pPr>
      <w:rPr>
        <w:rFonts w:hint="default"/>
        <w:lang w:val="hu-HU" w:eastAsia="en-US" w:bidi="ar-SA"/>
      </w:rPr>
    </w:lvl>
    <w:lvl w:ilvl="8" w:tplc="167CF6C0">
      <w:numFmt w:val="bullet"/>
      <w:lvlText w:val="•"/>
      <w:lvlJc w:val="left"/>
      <w:pPr>
        <w:ind w:left="8835" w:hanging="202"/>
      </w:pPr>
      <w:rPr>
        <w:rFonts w:hint="default"/>
        <w:lang w:val="hu-HU" w:eastAsia="en-US" w:bidi="ar-SA"/>
      </w:rPr>
    </w:lvl>
  </w:abstractNum>
  <w:abstractNum w:abstractNumId="4" w15:restartNumberingAfterBreak="0">
    <w:nsid w:val="5DA671F2"/>
    <w:multiLevelType w:val="hybridMultilevel"/>
    <w:tmpl w:val="D318F6A0"/>
    <w:lvl w:ilvl="0" w:tplc="BA307B9A">
      <w:start w:val="1"/>
      <w:numFmt w:val="decimal"/>
      <w:lvlText w:val="%1."/>
      <w:lvlJc w:val="left"/>
      <w:pPr>
        <w:ind w:left="720" w:hanging="360"/>
      </w:pPr>
    </w:lvl>
    <w:lvl w:ilvl="1" w:tplc="69D8F944">
      <w:start w:val="1"/>
      <w:numFmt w:val="lowerLetter"/>
      <w:lvlText w:val="%2."/>
      <w:lvlJc w:val="left"/>
      <w:pPr>
        <w:ind w:left="1440" w:hanging="360"/>
      </w:pPr>
    </w:lvl>
    <w:lvl w:ilvl="2" w:tplc="4F9C8A70">
      <w:start w:val="1"/>
      <w:numFmt w:val="lowerRoman"/>
      <w:lvlText w:val="%3."/>
      <w:lvlJc w:val="right"/>
      <w:pPr>
        <w:ind w:left="2160" w:hanging="180"/>
      </w:pPr>
    </w:lvl>
    <w:lvl w:ilvl="3" w:tplc="58C8635C">
      <w:start w:val="1"/>
      <w:numFmt w:val="decimal"/>
      <w:lvlText w:val="%4."/>
      <w:lvlJc w:val="left"/>
      <w:pPr>
        <w:ind w:left="2880" w:hanging="360"/>
      </w:pPr>
    </w:lvl>
    <w:lvl w:ilvl="4" w:tplc="4FFAC404">
      <w:start w:val="1"/>
      <w:numFmt w:val="lowerLetter"/>
      <w:lvlText w:val="%5."/>
      <w:lvlJc w:val="left"/>
      <w:pPr>
        <w:ind w:left="3600" w:hanging="360"/>
      </w:pPr>
    </w:lvl>
    <w:lvl w:ilvl="5" w:tplc="7D828710">
      <w:start w:val="1"/>
      <w:numFmt w:val="lowerRoman"/>
      <w:lvlText w:val="%6."/>
      <w:lvlJc w:val="right"/>
      <w:pPr>
        <w:ind w:left="4320" w:hanging="180"/>
      </w:pPr>
    </w:lvl>
    <w:lvl w:ilvl="6" w:tplc="F4003826">
      <w:start w:val="1"/>
      <w:numFmt w:val="decimal"/>
      <w:lvlText w:val="%7."/>
      <w:lvlJc w:val="left"/>
      <w:pPr>
        <w:ind w:left="5040" w:hanging="360"/>
      </w:pPr>
    </w:lvl>
    <w:lvl w:ilvl="7" w:tplc="6474267E">
      <w:start w:val="1"/>
      <w:numFmt w:val="lowerLetter"/>
      <w:lvlText w:val="%8."/>
      <w:lvlJc w:val="left"/>
      <w:pPr>
        <w:ind w:left="5760" w:hanging="360"/>
      </w:pPr>
    </w:lvl>
    <w:lvl w:ilvl="8" w:tplc="39FCC7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21EBA"/>
    <w:multiLevelType w:val="hybridMultilevel"/>
    <w:tmpl w:val="0E8EC558"/>
    <w:lvl w:ilvl="0" w:tplc="85FEEB06">
      <w:start w:val="1"/>
      <w:numFmt w:val="decimal"/>
      <w:lvlText w:val="%1."/>
      <w:lvlJc w:val="left"/>
      <w:pPr>
        <w:ind w:left="720" w:hanging="360"/>
      </w:pPr>
    </w:lvl>
    <w:lvl w:ilvl="1" w:tplc="F998F6CA">
      <w:start w:val="1"/>
      <w:numFmt w:val="lowerLetter"/>
      <w:lvlText w:val="%2."/>
      <w:lvlJc w:val="left"/>
      <w:pPr>
        <w:ind w:left="1440" w:hanging="360"/>
      </w:pPr>
    </w:lvl>
    <w:lvl w:ilvl="2" w:tplc="424A82BC">
      <w:start w:val="1"/>
      <w:numFmt w:val="lowerRoman"/>
      <w:lvlText w:val="%3."/>
      <w:lvlJc w:val="right"/>
      <w:pPr>
        <w:ind w:left="2160" w:hanging="180"/>
      </w:pPr>
    </w:lvl>
    <w:lvl w:ilvl="3" w:tplc="EC508124">
      <w:start w:val="1"/>
      <w:numFmt w:val="decimal"/>
      <w:lvlText w:val="%4."/>
      <w:lvlJc w:val="left"/>
      <w:pPr>
        <w:ind w:left="2880" w:hanging="360"/>
      </w:pPr>
    </w:lvl>
    <w:lvl w:ilvl="4" w:tplc="D7E88778">
      <w:start w:val="1"/>
      <w:numFmt w:val="lowerLetter"/>
      <w:lvlText w:val="%5."/>
      <w:lvlJc w:val="left"/>
      <w:pPr>
        <w:ind w:left="3600" w:hanging="360"/>
      </w:pPr>
    </w:lvl>
    <w:lvl w:ilvl="5" w:tplc="96E43EC4">
      <w:start w:val="1"/>
      <w:numFmt w:val="lowerRoman"/>
      <w:lvlText w:val="%6."/>
      <w:lvlJc w:val="right"/>
      <w:pPr>
        <w:ind w:left="4320" w:hanging="180"/>
      </w:pPr>
    </w:lvl>
    <w:lvl w:ilvl="6" w:tplc="35788EAC">
      <w:start w:val="1"/>
      <w:numFmt w:val="decimal"/>
      <w:lvlText w:val="%7."/>
      <w:lvlJc w:val="left"/>
      <w:pPr>
        <w:ind w:left="5040" w:hanging="360"/>
      </w:pPr>
    </w:lvl>
    <w:lvl w:ilvl="7" w:tplc="D5B8851C">
      <w:start w:val="1"/>
      <w:numFmt w:val="lowerLetter"/>
      <w:lvlText w:val="%8."/>
      <w:lvlJc w:val="left"/>
      <w:pPr>
        <w:ind w:left="5760" w:hanging="360"/>
      </w:pPr>
    </w:lvl>
    <w:lvl w:ilvl="8" w:tplc="0C742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71BEB"/>
    <w:multiLevelType w:val="hybridMultilevel"/>
    <w:tmpl w:val="8854A0B2"/>
    <w:lvl w:ilvl="0" w:tplc="95962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CEFF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CD9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B6E9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C43D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9A78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6CFA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66EF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CE30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8FF4480"/>
    <w:multiLevelType w:val="hybridMultilevel"/>
    <w:tmpl w:val="3E048194"/>
    <w:lvl w:ilvl="0" w:tplc="D9B45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2C79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7249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2AC1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00E8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C6C6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3CFF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96F6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2887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3624801"/>
    <w:multiLevelType w:val="hybridMultilevel"/>
    <w:tmpl w:val="617686E4"/>
    <w:lvl w:ilvl="0" w:tplc="4544A85A">
      <w:start w:val="14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1509E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BCE8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5EF2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3A9C6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822B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B262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E044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6CE0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806484">
    <w:abstractNumId w:val="2"/>
  </w:num>
  <w:num w:numId="2" w16cid:durableId="1317958823">
    <w:abstractNumId w:val="1"/>
  </w:num>
  <w:num w:numId="3" w16cid:durableId="1643997506">
    <w:abstractNumId w:val="6"/>
  </w:num>
  <w:num w:numId="4" w16cid:durableId="1473059079">
    <w:abstractNumId w:val="7"/>
  </w:num>
  <w:num w:numId="5" w16cid:durableId="1237521654">
    <w:abstractNumId w:val="0"/>
  </w:num>
  <w:num w:numId="6" w16cid:durableId="1390423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315040">
    <w:abstractNumId w:val="0"/>
  </w:num>
  <w:num w:numId="8" w16cid:durableId="972755025">
    <w:abstractNumId w:val="4"/>
  </w:num>
  <w:num w:numId="9" w16cid:durableId="1108357024">
    <w:abstractNumId w:val="5"/>
  </w:num>
  <w:num w:numId="10" w16cid:durableId="427047530">
    <w:abstractNumId w:val="8"/>
  </w:num>
  <w:num w:numId="11" w16cid:durableId="1577475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79"/>
    <w:rsid w:val="00060A5B"/>
    <w:rsid w:val="0008518E"/>
    <w:rsid w:val="000F758E"/>
    <w:rsid w:val="00100946"/>
    <w:rsid w:val="00112379"/>
    <w:rsid w:val="0011791E"/>
    <w:rsid w:val="00127E71"/>
    <w:rsid w:val="001921F6"/>
    <w:rsid w:val="001B0A7A"/>
    <w:rsid w:val="001E6E57"/>
    <w:rsid w:val="00203022"/>
    <w:rsid w:val="00220A19"/>
    <w:rsid w:val="00261854"/>
    <w:rsid w:val="002A5287"/>
    <w:rsid w:val="002C1B57"/>
    <w:rsid w:val="002D4FB1"/>
    <w:rsid w:val="002E6B00"/>
    <w:rsid w:val="00331EE5"/>
    <w:rsid w:val="0033638D"/>
    <w:rsid w:val="00336C55"/>
    <w:rsid w:val="003B69B0"/>
    <w:rsid w:val="003F4B22"/>
    <w:rsid w:val="004132ED"/>
    <w:rsid w:val="00416B90"/>
    <w:rsid w:val="00440078"/>
    <w:rsid w:val="004449E3"/>
    <w:rsid w:val="00467E59"/>
    <w:rsid w:val="004877E7"/>
    <w:rsid w:val="004922D3"/>
    <w:rsid w:val="004B13D5"/>
    <w:rsid w:val="004B190A"/>
    <w:rsid w:val="0050109D"/>
    <w:rsid w:val="00513FE3"/>
    <w:rsid w:val="005562AA"/>
    <w:rsid w:val="0059677E"/>
    <w:rsid w:val="005B66EF"/>
    <w:rsid w:val="005D5DC4"/>
    <w:rsid w:val="005D78BB"/>
    <w:rsid w:val="006074AB"/>
    <w:rsid w:val="006326A1"/>
    <w:rsid w:val="0063344B"/>
    <w:rsid w:val="006344E2"/>
    <w:rsid w:val="0064211C"/>
    <w:rsid w:val="00667788"/>
    <w:rsid w:val="006A7B89"/>
    <w:rsid w:val="007327CB"/>
    <w:rsid w:val="00733611"/>
    <w:rsid w:val="00765E8F"/>
    <w:rsid w:val="00780386"/>
    <w:rsid w:val="007F3973"/>
    <w:rsid w:val="00824451"/>
    <w:rsid w:val="00861809"/>
    <w:rsid w:val="00887109"/>
    <w:rsid w:val="0089401B"/>
    <w:rsid w:val="008B6F07"/>
    <w:rsid w:val="008E0721"/>
    <w:rsid w:val="00922280"/>
    <w:rsid w:val="00927D81"/>
    <w:rsid w:val="00932F9B"/>
    <w:rsid w:val="00945F40"/>
    <w:rsid w:val="00984319"/>
    <w:rsid w:val="009B56A3"/>
    <w:rsid w:val="009C5139"/>
    <w:rsid w:val="009D3904"/>
    <w:rsid w:val="009F79F2"/>
    <w:rsid w:val="00A57DB4"/>
    <w:rsid w:val="00A6123A"/>
    <w:rsid w:val="00A8198C"/>
    <w:rsid w:val="00A85391"/>
    <w:rsid w:val="00AA2052"/>
    <w:rsid w:val="00AA73F9"/>
    <w:rsid w:val="00B9232F"/>
    <w:rsid w:val="00BD12D1"/>
    <w:rsid w:val="00C16DEB"/>
    <w:rsid w:val="00C50A32"/>
    <w:rsid w:val="00C55D29"/>
    <w:rsid w:val="00C6075A"/>
    <w:rsid w:val="00CA60E4"/>
    <w:rsid w:val="00CF25AE"/>
    <w:rsid w:val="00D11AA4"/>
    <w:rsid w:val="00D11EC8"/>
    <w:rsid w:val="00D8186B"/>
    <w:rsid w:val="00D916A2"/>
    <w:rsid w:val="00E73BD1"/>
    <w:rsid w:val="00EF6E78"/>
    <w:rsid w:val="00F14100"/>
    <w:rsid w:val="00F56C95"/>
    <w:rsid w:val="00F576BA"/>
    <w:rsid w:val="00F75E77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8E8D4"/>
  <w15:docId w15:val="{636C7B20-9EEB-4207-95C7-ABF97D02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12379"/>
  </w:style>
  <w:style w:type="paragraph" w:styleId="Cmsor1">
    <w:name w:val="heading 1"/>
    <w:basedOn w:val="Norml"/>
    <w:next w:val="Norml"/>
    <w:pPr>
      <w:keepNext/>
      <w:spacing w:line="360" w:lineRule="auto"/>
      <w:outlineLvl w:val="0"/>
    </w:pPr>
    <w:rPr>
      <w:sz w:val="24"/>
    </w:rPr>
  </w:style>
  <w:style w:type="paragraph" w:styleId="Cmsor2">
    <w:name w:val="heading 2"/>
    <w:basedOn w:val="Norml"/>
    <w:next w:val="Norml"/>
    <w:pPr>
      <w:keepNext/>
      <w:spacing w:line="360" w:lineRule="auto"/>
      <w:outlineLvl w:val="1"/>
    </w:pPr>
    <w:rPr>
      <w:b/>
      <w:sz w:val="24"/>
    </w:rPr>
  </w:style>
  <w:style w:type="paragraph" w:styleId="Cmsor3">
    <w:name w:val="heading 3"/>
    <w:basedOn w:val="Norml"/>
    <w:next w:val="Norml"/>
    <w:pPr>
      <w:keepNext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pPr>
      <w:keepNext/>
      <w:tabs>
        <w:tab w:val="left" w:pos="5670"/>
      </w:tabs>
      <w:jc w:val="both"/>
      <w:outlineLvl w:val="3"/>
    </w:pPr>
    <w:rPr>
      <w:rFonts w:ascii="Bookman Old Style" w:hAnsi="Bookman Old Styl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Pr>
      <w:sz w:val="24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table" w:styleId="Rcsostblzat">
    <w:name w:val="Table Grid"/>
    <w:basedOn w:val="Normltblzat"/>
    <w:tblPr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character" w:customStyle="1" w:styleId="SzvegtrzsChar">
    <w:name w:val="Szövegtörzs Char"/>
    <w:link w:val="Szvegtrzs"/>
    <w:rPr>
      <w:sz w:val="24"/>
    </w:rPr>
  </w:style>
  <w:style w:type="paragraph" w:styleId="Listaszerbekezds">
    <w:name w:val="List Paragraph"/>
    <w:basedOn w:val="Norml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C5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7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98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33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936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83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24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53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9862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6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684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413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1106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90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6997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07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802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1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06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10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70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47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udy-szeged.hu" TargetMode="External"/><Relationship Id="rId2" Type="http://schemas.openxmlformats.org/officeDocument/2006/relationships/hyperlink" Target="mailto:iroda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anari\Kozos\&#250;jfejl&#233;c_sablon%202025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A336-8B54-4A5B-8AA2-38E97876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újfejléc_sablon 2025.dotx</Template>
  <TotalTime>1</TotalTime>
  <Pages>1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Sólya Ervin</dc:creator>
  <cp:lastModifiedBy>Sólya Ervin</cp:lastModifiedBy>
  <cp:revision>1</cp:revision>
  <cp:lastPrinted>2022-06-28T11:03:00Z</cp:lastPrinted>
  <dcterms:created xsi:type="dcterms:W3CDTF">2026-05-11T09:05:00Z</dcterms:created>
  <dcterms:modified xsi:type="dcterms:W3CDTF">2026-05-11T09:06:00Z</dcterms:modified>
</cp:coreProperties>
</file>